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3AF545D1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039B6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5A3E67" w:rsidRPr="005A3E67">
        <w:rPr>
          <w:rFonts w:ascii="Franklin Gothic Book" w:hAnsi="Franklin Gothic Book"/>
          <w:b/>
          <w:color w:val="000000" w:themeColor="text1"/>
          <w:sz w:val="32"/>
        </w:rPr>
        <w:t xml:space="preserve">Организация </w:t>
      </w:r>
      <w:r w:rsidR="002A0F9A">
        <w:rPr>
          <w:rFonts w:ascii="Franklin Gothic Book" w:hAnsi="Franklin Gothic Book"/>
          <w:b/>
          <w:color w:val="000000" w:themeColor="text1"/>
          <w:sz w:val="32"/>
        </w:rPr>
        <w:t xml:space="preserve">онлайн </w:t>
      </w:r>
      <w:r w:rsidR="005A3E67" w:rsidRPr="005A3E67">
        <w:rPr>
          <w:rFonts w:ascii="Franklin Gothic Book" w:hAnsi="Franklin Gothic Book"/>
          <w:b/>
          <w:color w:val="000000" w:themeColor="text1"/>
          <w:sz w:val="32"/>
        </w:rPr>
        <w:t>мероприятий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5337077F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proofErr w:type="spellStart"/>
      <w:r w:rsidR="00E039B6">
        <w:rPr>
          <w:rFonts w:ascii="Franklin Gothic Book" w:hAnsi="Franklin Gothic Book"/>
          <w:b/>
          <w:color w:val="000000" w:themeColor="text1"/>
          <w:sz w:val="22"/>
        </w:rPr>
        <w:t>вендоре</w:t>
      </w:r>
      <w:proofErr w:type="spellEnd"/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B00E79" w:rsidRPr="006809A3" w14:paraId="3266E33D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BBAB8" w14:textId="448E4DEC" w:rsidR="00B00E79" w:rsidRPr="00EC5E82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Совместное мероприятие с </w:t>
            </w:r>
            <w:r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  <w:r w:rsidR="00EC5E82">
              <w:rPr>
                <w:rFonts w:ascii="Franklin Gothic Book" w:hAnsi="Franklin Gothic Book"/>
                <w:color w:val="000000" w:themeColor="text1"/>
              </w:rPr>
              <w:t>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1A83E9" w14:textId="77777777" w:rsidR="00175C2A" w:rsidRDefault="00205F5A" w:rsidP="00175C2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245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2A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75C2A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175C2A">
              <w:rPr>
                <w:rFonts w:ascii="Franklin Gothic Book" w:hAnsi="Franklin Gothic Book"/>
                <w:color w:val="000000" w:themeColor="text1"/>
              </w:rPr>
              <w:t>Да</w:t>
            </w:r>
          </w:p>
          <w:p w14:paraId="78A6CF2D" w14:textId="2E435FD5" w:rsidR="00BC1538" w:rsidRPr="00BC1538" w:rsidRDefault="00205F5A" w:rsidP="00175C2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67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2A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75C2A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175C2A">
              <w:rPr>
                <w:rFonts w:ascii="Franklin Gothic Book" w:hAnsi="Franklin Gothic Book"/>
                <w:color w:val="000000" w:themeColor="text1"/>
              </w:rPr>
              <w:t>Нет</w:t>
            </w:r>
          </w:p>
        </w:tc>
      </w:tr>
      <w:tr w:rsidR="00D366CC" w:rsidRPr="006809A3" w14:paraId="6578ABA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84587" w14:textId="225032E6" w:rsidR="00D366CC" w:rsidRPr="005A3E67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Дата</w:t>
            </w:r>
            <w:r w:rsidR="00EC5E82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01F97" w14:textId="68BE4115" w:rsidR="00D366CC" w:rsidRPr="00B00E79" w:rsidRDefault="00D366CC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E0C47" w:rsidRPr="006809A3" w14:paraId="467CB60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E6B93E" w14:textId="79BD6510" w:rsidR="00BE0C47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Формат</w:t>
            </w:r>
            <w:r w:rsidR="00EC5E82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D4714" w14:textId="77777777" w:rsidR="00BE0C47" w:rsidRPr="00B00E79" w:rsidRDefault="00BE0C47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A0F9A" w:rsidRPr="006809A3" w14:paraId="3C30A1F1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0F8A6" w14:textId="30C1688D" w:rsidR="002A0F9A" w:rsidRDefault="002A0F9A" w:rsidP="00B00E79">
            <w:pPr>
              <w:rPr>
                <w:rFonts w:ascii="Franklin Gothic Book" w:hAnsi="Franklin Gothic Book"/>
                <w:color w:val="000000" w:themeColor="text1"/>
              </w:rPr>
            </w:pPr>
            <w:bookmarkStart w:id="0" w:name="_GoBack" w:colFirst="0" w:colLast="1"/>
            <w:r>
              <w:rPr>
                <w:rFonts w:ascii="Franklin Gothic Book" w:hAnsi="Franklin Gothic Book"/>
                <w:color w:val="000000" w:themeColor="text1"/>
              </w:rPr>
              <w:t>Площадка: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CFD524" w14:textId="2A75E983" w:rsidR="002A0F9A" w:rsidRPr="00205F5A" w:rsidRDefault="00205F5A" w:rsidP="00B00E79">
            <w:pPr>
              <w:rPr>
                <w:rFonts w:ascii="Franklin Gothic Book" w:hAnsi="Franklin Gothic Book"/>
                <w:i/>
                <w:color w:val="000000" w:themeColor="text1"/>
              </w:rPr>
            </w:pPr>
            <w:r w:rsidRPr="00205F5A">
              <w:rPr>
                <w:rFonts w:ascii="Franklin Gothic Book" w:hAnsi="Franklin Gothic Book"/>
                <w:i/>
                <w:color w:val="808080" w:themeColor="background1" w:themeShade="80"/>
              </w:rPr>
              <w:t xml:space="preserve">Все </w:t>
            </w:r>
            <w:proofErr w:type="spellStart"/>
            <w:r w:rsidRPr="00205F5A">
              <w:rPr>
                <w:rFonts w:ascii="Franklin Gothic Book" w:hAnsi="Franklin Gothic Book"/>
                <w:i/>
                <w:color w:val="808080" w:themeColor="background1" w:themeShade="80"/>
              </w:rPr>
              <w:t>вебинары</w:t>
            </w:r>
            <w:proofErr w:type="spellEnd"/>
            <w:r w:rsidRPr="00205F5A">
              <w:rPr>
                <w:rFonts w:ascii="Franklin Gothic Book" w:hAnsi="Franklin Gothic Book"/>
                <w:i/>
                <w:color w:val="808080" w:themeColor="background1" w:themeShade="80"/>
              </w:rPr>
              <w:t xml:space="preserve"> проходят на площадке </w:t>
            </w:r>
            <w:r w:rsidRPr="00205F5A">
              <w:rPr>
                <w:rFonts w:ascii="Franklin Gothic Book" w:hAnsi="Franklin Gothic Book"/>
                <w:i/>
                <w:color w:val="808080" w:themeColor="background1" w:themeShade="80"/>
                <w:lang w:val="en-US"/>
              </w:rPr>
              <w:t>webinar</w:t>
            </w:r>
            <w:r w:rsidRPr="00205F5A">
              <w:rPr>
                <w:rFonts w:ascii="Franklin Gothic Book" w:hAnsi="Franklin Gothic Book"/>
                <w:i/>
                <w:color w:val="808080" w:themeColor="background1" w:themeShade="80"/>
              </w:rPr>
              <w:t>.</w:t>
            </w:r>
            <w:proofErr w:type="spellStart"/>
            <w:r w:rsidRPr="00205F5A">
              <w:rPr>
                <w:rFonts w:ascii="Franklin Gothic Book" w:hAnsi="Franklin Gothic Book"/>
                <w:i/>
                <w:color w:val="808080" w:themeColor="background1" w:themeShade="80"/>
                <w:lang w:val="en-US"/>
              </w:rPr>
              <w:t>ru</w:t>
            </w:r>
            <w:proofErr w:type="spellEnd"/>
          </w:p>
        </w:tc>
      </w:tr>
      <w:tr w:rsidR="00175C2A" w:rsidRPr="006809A3" w14:paraId="4CF0A9C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DE9F1" w14:textId="71DB09E6" w:rsidR="00175C2A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Цели</w:t>
            </w:r>
            <w:r w:rsidR="00EC5E82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14B858" w14:textId="0AE7083F" w:rsidR="00175C2A" w:rsidRPr="00B00E79" w:rsidRDefault="00175C2A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5A3E67" w:rsidRPr="006809A3" w14:paraId="277F3E9B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BFA2C" w14:textId="7B17BCC1" w:rsidR="005A3E67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Количество участников</w:t>
            </w:r>
            <w:r w:rsidR="00EC5E82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4948EB" w14:textId="77777777" w:rsidR="005A3E67" w:rsidRPr="00B00E79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5A3E67" w:rsidRPr="006809A3" w14:paraId="37702B4D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9E6543" w14:textId="58B13039" w:rsidR="005A3E67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Целевая аудитория</w:t>
            </w:r>
            <w:r w:rsidR="00EC5E82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F89A4" w14:textId="77777777" w:rsidR="005A3E67" w:rsidRPr="00B00E79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5A3E67" w:rsidRPr="006809A3" w14:paraId="74F4E394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0B41E6" w14:textId="2093DB24" w:rsidR="005A3E67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Продукт (сервис)</w:t>
            </w:r>
            <w:r w:rsidR="00EC5E82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EBDFC8" w14:textId="77777777" w:rsidR="005A3E67" w:rsidRPr="00B00E79" w:rsidRDefault="005A3E67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05F5A" w:rsidRPr="00B00E79" w14:paraId="1E318802" w14:textId="77777777" w:rsidTr="00205F5A">
        <w:tblPrEx>
          <w:tblLook w:val="04A0" w:firstRow="1" w:lastRow="0" w:firstColumn="1" w:lastColumn="0" w:noHBand="0" w:noVBand="1"/>
        </w:tblPrEx>
        <w:tc>
          <w:tcPr>
            <w:tcW w:w="2689" w:type="dxa"/>
          </w:tcPr>
          <w:p w14:paraId="4615A9D0" w14:textId="2AD1FAAF" w:rsidR="00205F5A" w:rsidRPr="005A3E67" w:rsidRDefault="00205F5A" w:rsidP="00205F5A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Программа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</w:tcPr>
          <w:p w14:paraId="4820678E" w14:textId="77777777" w:rsidR="00205F5A" w:rsidRPr="00B00E79" w:rsidRDefault="00205F5A" w:rsidP="0024578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05F5A" w:rsidRPr="00B00E79" w14:paraId="08587A4D" w14:textId="77777777" w:rsidTr="00205F5A">
        <w:tblPrEx>
          <w:tblLook w:val="04A0" w:firstRow="1" w:lastRow="0" w:firstColumn="1" w:lastColumn="0" w:noHBand="0" w:noVBand="1"/>
        </w:tblPrEx>
        <w:tc>
          <w:tcPr>
            <w:tcW w:w="2689" w:type="dxa"/>
          </w:tcPr>
          <w:p w14:paraId="31F8A82E" w14:textId="2EB1652E" w:rsidR="00205F5A" w:rsidRPr="005A3E67" w:rsidRDefault="00205F5A" w:rsidP="0024578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Продолжительность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</w:tcPr>
          <w:p w14:paraId="2B58CA5F" w14:textId="77777777" w:rsidR="00205F5A" w:rsidRPr="00B00E79" w:rsidRDefault="00205F5A" w:rsidP="0024578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05F5A" w:rsidRPr="00B00E79" w14:paraId="7D8DBB51" w14:textId="77777777" w:rsidTr="00205F5A">
        <w:tblPrEx>
          <w:tblLook w:val="04A0" w:firstRow="1" w:lastRow="0" w:firstColumn="1" w:lastColumn="0" w:noHBand="0" w:noVBand="1"/>
        </w:tblPrEx>
        <w:tc>
          <w:tcPr>
            <w:tcW w:w="2689" w:type="dxa"/>
          </w:tcPr>
          <w:p w14:paraId="7FFAA037" w14:textId="6C2BCC3C" w:rsidR="00205F5A" w:rsidRDefault="00205F5A" w:rsidP="00205F5A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Количество </w:t>
            </w:r>
            <w:r>
              <w:rPr>
                <w:rFonts w:ascii="Franklin Gothic Book" w:hAnsi="Franklin Gothic Book"/>
                <w:color w:val="000000" w:themeColor="text1"/>
              </w:rPr>
              <w:t>спикеров и темы выступления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</w:tcPr>
          <w:p w14:paraId="4CE16287" w14:textId="77777777" w:rsidR="00205F5A" w:rsidRPr="00B00E79" w:rsidRDefault="00205F5A" w:rsidP="0024578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bookmarkEnd w:id="0"/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580B1" w14:textId="77777777" w:rsidR="009C42D2" w:rsidRDefault="009C42D2">
      <w:pPr>
        <w:spacing w:before="0" w:after="0"/>
      </w:pPr>
      <w:r>
        <w:separator/>
      </w:r>
    </w:p>
  </w:endnote>
  <w:endnote w:type="continuationSeparator" w:id="0">
    <w:p w14:paraId="3C8A8922" w14:textId="77777777" w:rsidR="009C42D2" w:rsidRDefault="009C42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101F1" w14:textId="77777777" w:rsidR="009C42D2" w:rsidRDefault="009C42D2">
      <w:pPr>
        <w:spacing w:before="0" w:after="0"/>
      </w:pPr>
      <w:r>
        <w:separator/>
      </w:r>
    </w:p>
  </w:footnote>
  <w:footnote w:type="continuationSeparator" w:id="0">
    <w:p w14:paraId="5BF1912B" w14:textId="77777777" w:rsidR="009C42D2" w:rsidRDefault="009C42D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E3CEF"/>
    <w:rsid w:val="000F68FC"/>
    <w:rsid w:val="001159C5"/>
    <w:rsid w:val="00175C2A"/>
    <w:rsid w:val="0017741C"/>
    <w:rsid w:val="00180B1E"/>
    <w:rsid w:val="0018650C"/>
    <w:rsid w:val="0019364C"/>
    <w:rsid w:val="001D71AB"/>
    <w:rsid w:val="00202FCA"/>
    <w:rsid w:val="00205F5A"/>
    <w:rsid w:val="00270215"/>
    <w:rsid w:val="00277BDF"/>
    <w:rsid w:val="002A0F9A"/>
    <w:rsid w:val="002A6621"/>
    <w:rsid w:val="002B08C5"/>
    <w:rsid w:val="002C2E74"/>
    <w:rsid w:val="00321512"/>
    <w:rsid w:val="0032359D"/>
    <w:rsid w:val="003B54C0"/>
    <w:rsid w:val="003E4E7A"/>
    <w:rsid w:val="00404AD4"/>
    <w:rsid w:val="00417207"/>
    <w:rsid w:val="00456498"/>
    <w:rsid w:val="004A382E"/>
    <w:rsid w:val="0055212B"/>
    <w:rsid w:val="005571A4"/>
    <w:rsid w:val="00565C61"/>
    <w:rsid w:val="0057571B"/>
    <w:rsid w:val="00580013"/>
    <w:rsid w:val="005A3E67"/>
    <w:rsid w:val="005A7AFC"/>
    <w:rsid w:val="006131A9"/>
    <w:rsid w:val="006149BE"/>
    <w:rsid w:val="0063247E"/>
    <w:rsid w:val="00637067"/>
    <w:rsid w:val="006809A3"/>
    <w:rsid w:val="006B43C8"/>
    <w:rsid w:val="00702597"/>
    <w:rsid w:val="007307F8"/>
    <w:rsid w:val="0074749A"/>
    <w:rsid w:val="007801B9"/>
    <w:rsid w:val="007A7C04"/>
    <w:rsid w:val="007E300C"/>
    <w:rsid w:val="007F2355"/>
    <w:rsid w:val="008249AC"/>
    <w:rsid w:val="00880D85"/>
    <w:rsid w:val="008B4871"/>
    <w:rsid w:val="008E519F"/>
    <w:rsid w:val="00931FF6"/>
    <w:rsid w:val="009433F7"/>
    <w:rsid w:val="009769AF"/>
    <w:rsid w:val="009A58C1"/>
    <w:rsid w:val="009C42D2"/>
    <w:rsid w:val="009E65C9"/>
    <w:rsid w:val="00AB6D4A"/>
    <w:rsid w:val="00B00E79"/>
    <w:rsid w:val="00B56F3F"/>
    <w:rsid w:val="00BB147C"/>
    <w:rsid w:val="00BC1538"/>
    <w:rsid w:val="00BE0C47"/>
    <w:rsid w:val="00C05524"/>
    <w:rsid w:val="00C26E2B"/>
    <w:rsid w:val="00C35510"/>
    <w:rsid w:val="00C959A5"/>
    <w:rsid w:val="00D074BA"/>
    <w:rsid w:val="00D366CC"/>
    <w:rsid w:val="00D85A1D"/>
    <w:rsid w:val="00DC3F32"/>
    <w:rsid w:val="00E039B6"/>
    <w:rsid w:val="00E41A4C"/>
    <w:rsid w:val="00E84003"/>
    <w:rsid w:val="00EC5E82"/>
    <w:rsid w:val="00EE5C77"/>
    <w:rsid w:val="00EF50AB"/>
    <w:rsid w:val="00EF7C35"/>
    <w:rsid w:val="00F770D9"/>
    <w:rsid w:val="00FB692A"/>
    <w:rsid w:val="00FB790E"/>
    <w:rsid w:val="00F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60AF7-E68C-497A-8596-7EDB2CFC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2023-02-06T13:26:00Z</dcterms:created>
  <dcterms:modified xsi:type="dcterms:W3CDTF">2023-02-06T13:26:00Z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